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8770C"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 w14:paraId="388BD895">
      <w:pPr>
        <w:tabs>
          <w:tab w:val="left" w:pos="666"/>
        </w:tabs>
        <w:spacing w:after="24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案例汇总表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89"/>
        <w:gridCol w:w="2485"/>
        <w:gridCol w:w="1606"/>
        <w:gridCol w:w="1559"/>
        <w:gridCol w:w="2770"/>
      </w:tblGrid>
      <w:tr w14:paraId="6182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7247">
            <w:pPr>
              <w:spacing w:line="4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序号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EEFA">
            <w:pPr>
              <w:spacing w:line="4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案例名称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B6D9"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  <w:lang w:val="en-US" w:eastAsia="zh-CN"/>
              </w:rPr>
              <w:t>学院（部</w:t>
            </w:r>
            <w:bookmarkStart w:id="0" w:name="_GoBack"/>
            <w:bookmarkEnd w:id="0"/>
            <w:r>
              <w:rPr>
                <w:rFonts w:hint="eastAsia" w:ascii="仿宋" w:hAnsi="仿宋" w:eastAsia="仿宋" w:cs="黑体"/>
                <w:b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8AB2">
            <w:pPr>
              <w:spacing w:line="4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05B6">
            <w:pPr>
              <w:spacing w:line="4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联系人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E9FE">
            <w:pPr>
              <w:spacing w:line="4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联系方式</w:t>
            </w:r>
          </w:p>
        </w:tc>
      </w:tr>
      <w:tr w14:paraId="62A7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2667"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3587">
            <w:pPr>
              <w:spacing w:line="400" w:lineRule="exact"/>
              <w:ind w:firstLine="6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5C67">
            <w:pPr>
              <w:spacing w:line="400" w:lineRule="exact"/>
              <w:ind w:firstLine="6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5A074">
            <w:pPr>
              <w:spacing w:line="400" w:lineRule="exact"/>
              <w:ind w:firstLine="6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D1CF">
            <w:pPr>
              <w:spacing w:line="400" w:lineRule="exact"/>
              <w:ind w:firstLine="6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BAA8">
            <w:pPr>
              <w:spacing w:line="400" w:lineRule="exact"/>
              <w:ind w:firstLine="6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9592195">
      <w:pPr>
        <w:pStyle w:val="7"/>
        <w:spacing w:after="0" w:line="560" w:lineRule="exact"/>
        <w:ind w:firstLine="0" w:firstLineChars="0"/>
        <w:rPr>
          <w:shd w:val="clear" w:color="auto" w:fill="FFFFFF"/>
        </w:rPr>
      </w:pPr>
    </w:p>
    <w:p w14:paraId="092FBA51">
      <w:pPr>
        <w:widowControl/>
        <w:snapToGrid/>
        <w:spacing w:line="240" w:lineRule="auto"/>
        <w:jc w:val="left"/>
        <w:rPr>
          <w:rFonts w:ascii="方正小标宋简体" w:hAnsi="方正小标宋简体" w:eastAsia="方正小标宋简体"/>
          <w:bCs/>
          <w:sz w:val="36"/>
          <w:szCs w:val="36"/>
        </w:rPr>
      </w:pPr>
    </w:p>
    <w:p w14:paraId="4DA7B54B">
      <w:pPr>
        <w:pStyle w:val="3"/>
        <w:spacing w:line="20" w:lineRule="exact"/>
        <w:ind w:firstLine="0" w:firstLineChars="0"/>
        <w:jc w:val="center"/>
      </w:pPr>
    </w:p>
    <w:sectPr>
      <w:footerReference r:id="rId5" w:type="default"/>
      <w:pgSz w:w="16838" w:h="11906" w:orient="landscape"/>
      <w:pgMar w:top="1531" w:right="1985" w:bottom="1361" w:left="1588" w:header="850" w:footer="56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6E941">
    <w:pPr>
      <w:pStyle w:val="9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space"/>
      <w:lvlText w:val="（%2）"/>
      <w:lvlJc w:val="left"/>
      <w:pPr>
        <w:ind w:left="0" w:firstLine="0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space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NTViYTA2NDA2MDYyOTIxZDM4NmE3YjRjMzAzOGMifQ=="/>
  </w:docVars>
  <w:rsids>
    <w:rsidRoot w:val="00B03B77"/>
    <w:rsid w:val="00012BD0"/>
    <w:rsid w:val="00022DB2"/>
    <w:rsid w:val="0003109C"/>
    <w:rsid w:val="00033A39"/>
    <w:rsid w:val="00040A89"/>
    <w:rsid w:val="000466D4"/>
    <w:rsid w:val="00050804"/>
    <w:rsid w:val="00050C3D"/>
    <w:rsid w:val="00062738"/>
    <w:rsid w:val="000634CC"/>
    <w:rsid w:val="00064DBA"/>
    <w:rsid w:val="00067DCB"/>
    <w:rsid w:val="00081A86"/>
    <w:rsid w:val="00084908"/>
    <w:rsid w:val="00091163"/>
    <w:rsid w:val="000A0696"/>
    <w:rsid w:val="000A564E"/>
    <w:rsid w:val="000A5984"/>
    <w:rsid w:val="000D0117"/>
    <w:rsid w:val="000D05EA"/>
    <w:rsid w:val="000D2DFB"/>
    <w:rsid w:val="000E71E9"/>
    <w:rsid w:val="00100FC3"/>
    <w:rsid w:val="00114721"/>
    <w:rsid w:val="0012365C"/>
    <w:rsid w:val="00124D17"/>
    <w:rsid w:val="00126D7C"/>
    <w:rsid w:val="00131929"/>
    <w:rsid w:val="0014608C"/>
    <w:rsid w:val="0015645E"/>
    <w:rsid w:val="00156B0E"/>
    <w:rsid w:val="00157FC3"/>
    <w:rsid w:val="001677AC"/>
    <w:rsid w:val="001700D0"/>
    <w:rsid w:val="00175CED"/>
    <w:rsid w:val="00193CDC"/>
    <w:rsid w:val="001A46FC"/>
    <w:rsid w:val="001A6FC0"/>
    <w:rsid w:val="001B3330"/>
    <w:rsid w:val="001C3669"/>
    <w:rsid w:val="001C51E0"/>
    <w:rsid w:val="001D0C2D"/>
    <w:rsid w:val="001D2E36"/>
    <w:rsid w:val="001D4F37"/>
    <w:rsid w:val="001D66A0"/>
    <w:rsid w:val="001E3B78"/>
    <w:rsid w:val="001E4AF2"/>
    <w:rsid w:val="001F1ED5"/>
    <w:rsid w:val="00202301"/>
    <w:rsid w:val="002050FB"/>
    <w:rsid w:val="002062A6"/>
    <w:rsid w:val="002264BD"/>
    <w:rsid w:val="00247C72"/>
    <w:rsid w:val="00255FAF"/>
    <w:rsid w:val="00261E7F"/>
    <w:rsid w:val="00267FCD"/>
    <w:rsid w:val="0027167B"/>
    <w:rsid w:val="002732E2"/>
    <w:rsid w:val="002768FF"/>
    <w:rsid w:val="00296C6C"/>
    <w:rsid w:val="002A57E4"/>
    <w:rsid w:val="002B28A2"/>
    <w:rsid w:val="002B5957"/>
    <w:rsid w:val="002D16A4"/>
    <w:rsid w:val="002D3615"/>
    <w:rsid w:val="002E3920"/>
    <w:rsid w:val="002E4886"/>
    <w:rsid w:val="002F4095"/>
    <w:rsid w:val="003061BB"/>
    <w:rsid w:val="00306844"/>
    <w:rsid w:val="00325663"/>
    <w:rsid w:val="003276DB"/>
    <w:rsid w:val="0033204D"/>
    <w:rsid w:val="00346375"/>
    <w:rsid w:val="00353483"/>
    <w:rsid w:val="00356A1B"/>
    <w:rsid w:val="003605C9"/>
    <w:rsid w:val="003638D9"/>
    <w:rsid w:val="00370C53"/>
    <w:rsid w:val="00372ABF"/>
    <w:rsid w:val="00375CCB"/>
    <w:rsid w:val="00397C7A"/>
    <w:rsid w:val="003A65C6"/>
    <w:rsid w:val="003C5C21"/>
    <w:rsid w:val="003D14B7"/>
    <w:rsid w:val="003D4A0E"/>
    <w:rsid w:val="003D5F1E"/>
    <w:rsid w:val="003F7E8E"/>
    <w:rsid w:val="00405C6E"/>
    <w:rsid w:val="00416136"/>
    <w:rsid w:val="004465D3"/>
    <w:rsid w:val="0046755E"/>
    <w:rsid w:val="00473464"/>
    <w:rsid w:val="004767C2"/>
    <w:rsid w:val="0047745F"/>
    <w:rsid w:val="00480167"/>
    <w:rsid w:val="00480694"/>
    <w:rsid w:val="004A1F2F"/>
    <w:rsid w:val="004A3D97"/>
    <w:rsid w:val="004A5B48"/>
    <w:rsid w:val="004B4470"/>
    <w:rsid w:val="004B6305"/>
    <w:rsid w:val="004C65A8"/>
    <w:rsid w:val="004C6B14"/>
    <w:rsid w:val="004D6533"/>
    <w:rsid w:val="004E6E28"/>
    <w:rsid w:val="005144A0"/>
    <w:rsid w:val="00516645"/>
    <w:rsid w:val="005344D1"/>
    <w:rsid w:val="00550F9D"/>
    <w:rsid w:val="005524D3"/>
    <w:rsid w:val="00555117"/>
    <w:rsid w:val="005705A3"/>
    <w:rsid w:val="005935EC"/>
    <w:rsid w:val="0059552B"/>
    <w:rsid w:val="005A2C11"/>
    <w:rsid w:val="005B3436"/>
    <w:rsid w:val="005C063A"/>
    <w:rsid w:val="005C78B7"/>
    <w:rsid w:val="005D511F"/>
    <w:rsid w:val="005E2A44"/>
    <w:rsid w:val="005E6C97"/>
    <w:rsid w:val="006210AA"/>
    <w:rsid w:val="006435AD"/>
    <w:rsid w:val="00645E06"/>
    <w:rsid w:val="00671A0C"/>
    <w:rsid w:val="00684FB9"/>
    <w:rsid w:val="0068591F"/>
    <w:rsid w:val="006A2AE8"/>
    <w:rsid w:val="006A71E6"/>
    <w:rsid w:val="006C2461"/>
    <w:rsid w:val="006C5F93"/>
    <w:rsid w:val="006C61E2"/>
    <w:rsid w:val="006D2747"/>
    <w:rsid w:val="006E0743"/>
    <w:rsid w:val="006E24B7"/>
    <w:rsid w:val="006E6D88"/>
    <w:rsid w:val="006F2927"/>
    <w:rsid w:val="007060FC"/>
    <w:rsid w:val="00714A71"/>
    <w:rsid w:val="00714CD3"/>
    <w:rsid w:val="00717B23"/>
    <w:rsid w:val="00741B59"/>
    <w:rsid w:val="00744455"/>
    <w:rsid w:val="00750AFC"/>
    <w:rsid w:val="00751519"/>
    <w:rsid w:val="007547C5"/>
    <w:rsid w:val="00792B07"/>
    <w:rsid w:val="00792D8A"/>
    <w:rsid w:val="0079537A"/>
    <w:rsid w:val="007A3BA9"/>
    <w:rsid w:val="007B68E6"/>
    <w:rsid w:val="007B7268"/>
    <w:rsid w:val="007D2148"/>
    <w:rsid w:val="007D6F25"/>
    <w:rsid w:val="007E0C8F"/>
    <w:rsid w:val="007E3193"/>
    <w:rsid w:val="00811B50"/>
    <w:rsid w:val="00824DB8"/>
    <w:rsid w:val="008266E5"/>
    <w:rsid w:val="00830224"/>
    <w:rsid w:val="008317D8"/>
    <w:rsid w:val="00840721"/>
    <w:rsid w:val="00843AA0"/>
    <w:rsid w:val="008536C1"/>
    <w:rsid w:val="00854503"/>
    <w:rsid w:val="00862929"/>
    <w:rsid w:val="00864F13"/>
    <w:rsid w:val="0086788A"/>
    <w:rsid w:val="008723B5"/>
    <w:rsid w:val="008768D4"/>
    <w:rsid w:val="00883F7D"/>
    <w:rsid w:val="008846C9"/>
    <w:rsid w:val="008934E2"/>
    <w:rsid w:val="008A130B"/>
    <w:rsid w:val="008B09D0"/>
    <w:rsid w:val="008B320B"/>
    <w:rsid w:val="008B43E0"/>
    <w:rsid w:val="008C4B34"/>
    <w:rsid w:val="008D6C12"/>
    <w:rsid w:val="008E29F2"/>
    <w:rsid w:val="00925A29"/>
    <w:rsid w:val="00933FEF"/>
    <w:rsid w:val="0095300C"/>
    <w:rsid w:val="009720E6"/>
    <w:rsid w:val="009840D6"/>
    <w:rsid w:val="009A0490"/>
    <w:rsid w:val="009A48E6"/>
    <w:rsid w:val="009B27C1"/>
    <w:rsid w:val="009B43C9"/>
    <w:rsid w:val="009C03E9"/>
    <w:rsid w:val="009C620E"/>
    <w:rsid w:val="009C6A24"/>
    <w:rsid w:val="009D2F6B"/>
    <w:rsid w:val="009D33DD"/>
    <w:rsid w:val="009D5CE3"/>
    <w:rsid w:val="009E3341"/>
    <w:rsid w:val="009E7A76"/>
    <w:rsid w:val="009F19DB"/>
    <w:rsid w:val="009F24AC"/>
    <w:rsid w:val="00A00B3D"/>
    <w:rsid w:val="00A02A49"/>
    <w:rsid w:val="00A35DE7"/>
    <w:rsid w:val="00A43605"/>
    <w:rsid w:val="00A43951"/>
    <w:rsid w:val="00A44BC2"/>
    <w:rsid w:val="00A4582F"/>
    <w:rsid w:val="00A55B69"/>
    <w:rsid w:val="00A6213E"/>
    <w:rsid w:val="00A716BC"/>
    <w:rsid w:val="00A75BCB"/>
    <w:rsid w:val="00A83166"/>
    <w:rsid w:val="00A903D2"/>
    <w:rsid w:val="00AB311F"/>
    <w:rsid w:val="00AC1245"/>
    <w:rsid w:val="00AC3426"/>
    <w:rsid w:val="00AC491D"/>
    <w:rsid w:val="00AC7BE7"/>
    <w:rsid w:val="00AD036A"/>
    <w:rsid w:val="00AD0ED1"/>
    <w:rsid w:val="00AD223F"/>
    <w:rsid w:val="00AD6551"/>
    <w:rsid w:val="00AF6502"/>
    <w:rsid w:val="00B00917"/>
    <w:rsid w:val="00B03B77"/>
    <w:rsid w:val="00B15C75"/>
    <w:rsid w:val="00B16F2A"/>
    <w:rsid w:val="00B249A2"/>
    <w:rsid w:val="00B27CCA"/>
    <w:rsid w:val="00B4449F"/>
    <w:rsid w:val="00B45DB2"/>
    <w:rsid w:val="00B53788"/>
    <w:rsid w:val="00B615B9"/>
    <w:rsid w:val="00B63292"/>
    <w:rsid w:val="00B74E72"/>
    <w:rsid w:val="00BB5D8A"/>
    <w:rsid w:val="00BC6FB0"/>
    <w:rsid w:val="00BC76CC"/>
    <w:rsid w:val="00BD4F08"/>
    <w:rsid w:val="00BD7DA9"/>
    <w:rsid w:val="00BE1D3A"/>
    <w:rsid w:val="00C02043"/>
    <w:rsid w:val="00C166C9"/>
    <w:rsid w:val="00C3112E"/>
    <w:rsid w:val="00C354D9"/>
    <w:rsid w:val="00C403A5"/>
    <w:rsid w:val="00C43534"/>
    <w:rsid w:val="00C523A1"/>
    <w:rsid w:val="00C543BB"/>
    <w:rsid w:val="00C61ADF"/>
    <w:rsid w:val="00C85247"/>
    <w:rsid w:val="00CA1A63"/>
    <w:rsid w:val="00CA2B06"/>
    <w:rsid w:val="00CB354F"/>
    <w:rsid w:val="00CB5C1A"/>
    <w:rsid w:val="00CC5EA2"/>
    <w:rsid w:val="00CC735B"/>
    <w:rsid w:val="00CD613C"/>
    <w:rsid w:val="00CE1903"/>
    <w:rsid w:val="00CE2F85"/>
    <w:rsid w:val="00CF7815"/>
    <w:rsid w:val="00D03177"/>
    <w:rsid w:val="00D05398"/>
    <w:rsid w:val="00D32B5B"/>
    <w:rsid w:val="00D50726"/>
    <w:rsid w:val="00D54EA6"/>
    <w:rsid w:val="00D64AD5"/>
    <w:rsid w:val="00D72C8F"/>
    <w:rsid w:val="00D73AA0"/>
    <w:rsid w:val="00D758B0"/>
    <w:rsid w:val="00D77DD2"/>
    <w:rsid w:val="00D80605"/>
    <w:rsid w:val="00D86D4F"/>
    <w:rsid w:val="00D87D1C"/>
    <w:rsid w:val="00D9033A"/>
    <w:rsid w:val="00DA192E"/>
    <w:rsid w:val="00DC0C4C"/>
    <w:rsid w:val="00DD0B85"/>
    <w:rsid w:val="00DD145E"/>
    <w:rsid w:val="00DD5D11"/>
    <w:rsid w:val="00DE79E6"/>
    <w:rsid w:val="00E1369E"/>
    <w:rsid w:val="00E15B64"/>
    <w:rsid w:val="00E37504"/>
    <w:rsid w:val="00E415FA"/>
    <w:rsid w:val="00E420DD"/>
    <w:rsid w:val="00E45BAE"/>
    <w:rsid w:val="00E65F4F"/>
    <w:rsid w:val="00E66D13"/>
    <w:rsid w:val="00E67A5C"/>
    <w:rsid w:val="00E750CA"/>
    <w:rsid w:val="00E81A45"/>
    <w:rsid w:val="00E82F06"/>
    <w:rsid w:val="00E85E60"/>
    <w:rsid w:val="00E86797"/>
    <w:rsid w:val="00E86E6E"/>
    <w:rsid w:val="00E87F8B"/>
    <w:rsid w:val="00E96801"/>
    <w:rsid w:val="00EC1B9B"/>
    <w:rsid w:val="00ED2C92"/>
    <w:rsid w:val="00EE799F"/>
    <w:rsid w:val="00EF457A"/>
    <w:rsid w:val="00EF794A"/>
    <w:rsid w:val="00F04B70"/>
    <w:rsid w:val="00F127A6"/>
    <w:rsid w:val="00F26B93"/>
    <w:rsid w:val="00F324C2"/>
    <w:rsid w:val="00F5266B"/>
    <w:rsid w:val="00F52B18"/>
    <w:rsid w:val="00F57526"/>
    <w:rsid w:val="00F649F8"/>
    <w:rsid w:val="00F64B82"/>
    <w:rsid w:val="00F80CD0"/>
    <w:rsid w:val="00F9283D"/>
    <w:rsid w:val="00FA50DE"/>
    <w:rsid w:val="00FB2E82"/>
    <w:rsid w:val="00FC26F9"/>
    <w:rsid w:val="00FC2E48"/>
    <w:rsid w:val="00FC6B08"/>
    <w:rsid w:val="00FD2B0B"/>
    <w:rsid w:val="00FD2CBE"/>
    <w:rsid w:val="00FE3423"/>
    <w:rsid w:val="00FE51C1"/>
    <w:rsid w:val="00FF5A9D"/>
    <w:rsid w:val="7A4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7"/>
    <w:qFormat/>
    <w:uiPriority w:val="1"/>
    <w:pPr>
      <w:keepNext/>
      <w:numPr>
        <w:ilvl w:val="0"/>
        <w:numId w:val="1"/>
      </w:numPr>
      <w:ind w:firstLine="20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8"/>
    <w:qFormat/>
    <w:uiPriority w:val="2"/>
    <w:pPr>
      <w:numPr>
        <w:ilvl w:val="1"/>
        <w:numId w:val="1"/>
      </w:numPr>
      <w:ind w:firstLine="200"/>
      <w:outlineLvl w:val="1"/>
    </w:pPr>
    <w:rPr>
      <w:rFonts w:ascii="楷体" w:hAnsi="Cambria" w:eastAsia="楷体"/>
      <w:bCs/>
      <w:kern w:val="0"/>
      <w:szCs w:val="32"/>
    </w:rPr>
  </w:style>
  <w:style w:type="paragraph" w:styleId="5">
    <w:name w:val="heading 3"/>
    <w:basedOn w:val="3"/>
    <w:next w:val="3"/>
    <w:link w:val="19"/>
    <w:qFormat/>
    <w:uiPriority w:val="3"/>
    <w:pPr>
      <w:numPr>
        <w:ilvl w:val="2"/>
        <w:numId w:val="1"/>
      </w:numPr>
      <w:tabs>
        <w:tab w:val="left" w:pos="1050"/>
      </w:tabs>
      <w:ind w:firstLine="200"/>
      <w:outlineLvl w:val="2"/>
    </w:pPr>
    <w:rPr>
      <w:bCs/>
      <w:kern w:val="0"/>
      <w:szCs w:val="32"/>
    </w:rPr>
  </w:style>
  <w:style w:type="paragraph" w:styleId="6">
    <w:name w:val="heading 4"/>
    <w:basedOn w:val="3"/>
    <w:next w:val="3"/>
    <w:link w:val="24"/>
    <w:qFormat/>
    <w:uiPriority w:val="4"/>
    <w:pPr>
      <w:numPr>
        <w:ilvl w:val="3"/>
        <w:numId w:val="1"/>
      </w:numPr>
      <w:ind w:firstLine="200"/>
      <w:outlineLvl w:val="3"/>
    </w:pPr>
    <w:rPr>
      <w:rFonts w:cstheme="majorBidi"/>
      <w:bCs/>
      <w:kern w:val="0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5"/>
    <w:qFormat/>
    <w:uiPriority w:val="0"/>
    <w:pPr>
      <w:ind w:firstLine="200" w:firstLineChars="200"/>
    </w:pPr>
    <w:rPr>
      <w:rFonts w:eastAsia="仿宋"/>
      <w:sz w:val="32"/>
    </w:rPr>
  </w:style>
  <w:style w:type="paragraph" w:styleId="7">
    <w:name w:val="Body Text"/>
    <w:basedOn w:val="1"/>
    <w:link w:val="28"/>
    <w:semiHidden/>
    <w:unhideWhenUsed/>
    <w:qFormat/>
    <w:uiPriority w:val="0"/>
    <w:pPr>
      <w:spacing w:after="120" w:line="560" w:lineRule="atLeast"/>
      <w:ind w:firstLine="653" w:firstLineChars="200"/>
    </w:pPr>
    <w:rPr>
      <w:rFonts w:ascii="Times New Roman" w:hAnsi="Times New Roman" w:eastAsia="仿宋_GB2312" w:cs="仿宋_GB2312"/>
      <w:kern w:val="0"/>
      <w:sz w:val="32"/>
      <w:szCs w:val="32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uiPriority w:val="1"/>
    <w:rPr>
      <w:rFonts w:ascii="黑体" w:hAnsi="Times New Roman" w:eastAsia="黑体" w:cs="Times New Roman"/>
      <w:bCs/>
      <w:kern w:val="0"/>
      <w:sz w:val="32"/>
      <w:szCs w:val="44"/>
    </w:rPr>
  </w:style>
  <w:style w:type="character" w:customStyle="1" w:styleId="18">
    <w:name w:val="标题 2 字符"/>
    <w:basedOn w:val="15"/>
    <w:link w:val="4"/>
    <w:qFormat/>
    <w:uiPriority w:val="2"/>
    <w:rPr>
      <w:rFonts w:ascii="楷体" w:hAnsi="Cambria" w:eastAsia="楷体" w:cs="Times New Roman"/>
      <w:bCs/>
      <w:kern w:val="0"/>
      <w:sz w:val="32"/>
      <w:szCs w:val="32"/>
    </w:rPr>
  </w:style>
  <w:style w:type="character" w:customStyle="1" w:styleId="19">
    <w:name w:val="标题 3 字符"/>
    <w:basedOn w:val="15"/>
    <w:link w:val="5"/>
    <w:qFormat/>
    <w:uiPriority w:val="3"/>
    <w:rPr>
      <w:rFonts w:ascii="仿宋" w:hAnsi="Times New Roman" w:eastAsia="仿宋" w:cs="Times New Roman"/>
      <w:bCs/>
      <w:kern w:val="0"/>
      <w:sz w:val="32"/>
      <w:szCs w:val="32"/>
    </w:rPr>
  </w:style>
  <w:style w:type="character" w:customStyle="1" w:styleId="20">
    <w:name w:val="标题 字符"/>
    <w:basedOn w:val="15"/>
    <w:link w:val="12"/>
    <w:qFormat/>
    <w:uiPriority w:val="0"/>
    <w:rPr>
      <w:rFonts w:ascii="方正小标宋简体" w:hAnsi="Calibri Light" w:eastAsia="方正小标宋简体" w:cs="Times New Roman"/>
      <w:bCs/>
      <w:sz w:val="44"/>
      <w:szCs w:val="32"/>
    </w:rPr>
  </w:style>
  <w:style w:type="character" w:customStyle="1" w:styleId="21">
    <w:name w:val="页脚 字符"/>
    <w:basedOn w:val="15"/>
    <w:link w:val="9"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22">
    <w:name w:val="页眉 字符"/>
    <w:basedOn w:val="15"/>
    <w:link w:val="10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批注框文本 字符"/>
    <w:basedOn w:val="15"/>
    <w:link w:val="8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4 字符"/>
    <w:basedOn w:val="15"/>
    <w:link w:val="6"/>
    <w:uiPriority w:val="4"/>
    <w:rPr>
      <w:rFonts w:ascii="仿宋" w:hAnsi="Times New Roman" w:eastAsia="仿宋" w:cstheme="majorBidi"/>
      <w:bCs/>
      <w:kern w:val="0"/>
      <w:sz w:val="32"/>
      <w:szCs w:val="28"/>
    </w:rPr>
  </w:style>
  <w:style w:type="character" w:customStyle="1" w:styleId="25">
    <w:name w:val="正文样式 Char"/>
    <w:basedOn w:val="15"/>
    <w:link w:val="3"/>
    <w:qFormat/>
    <w:uiPriority w:val="0"/>
    <w:rPr>
      <w:rFonts w:eastAsia="仿宋"/>
      <w:sz w:val="3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未处理的提及1"/>
    <w:basedOn w:val="15"/>
    <w:semiHidden/>
    <w:unhideWhenUsed/>
    <w:uiPriority w:val="99"/>
    <w:rPr>
      <w:color w:val="605E5C"/>
      <w:shd w:val="clear" w:color="auto" w:fill="E1DFDD"/>
    </w:rPr>
  </w:style>
  <w:style w:type="character" w:customStyle="1" w:styleId="28">
    <w:name w:val="正文文本 字符"/>
    <w:basedOn w:val="15"/>
    <w:link w:val="7"/>
    <w:semiHidden/>
    <w:uiPriority w:val="0"/>
    <w:rPr>
      <w:rFonts w:ascii="Times New Roman" w:hAnsi="Times New Roman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67E2-6992-46DE-8B50-5F5889AB4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Company>family</Company>
  <Pages>1</Pages>
  <Words>30</Words>
  <Characters>30</Characters>
  <Lines>1</Lines>
  <Paragraphs>1</Paragraphs>
  <TotalTime>1968</TotalTime>
  <ScaleCrop>false</ScaleCrop>
  <LinksUpToDate>false</LinksUpToDate>
  <CharactersWithSpaces>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2019-10-21T01:57:00Z</dcterms:created>
  <dc:creator>袁磊</dc:creator>
  <cp:lastModifiedBy>123</cp:lastModifiedBy>
  <cp:lastPrinted>2024-09-12T07:17:00Z</cp:lastPrinted>
  <dcterms:modified xsi:type="dcterms:W3CDTF">2024-09-14T01:44:14Z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F1BF5027375D4C67B5875F1732F377A9_12</vt:lpwstr>
  </property>
</Properties>
</file>